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16" w:rsidRDefault="00757F16" w:rsidP="00DA4A9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I.A.A. 2015 FUTURITY RESULTS</w:t>
      </w: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I.A.A. CLOSED COLTS (8 eligible, 5 shown)</w:t>
      </w:r>
    </w:p>
    <w:p w:rsidR="00757F16" w:rsidRDefault="00757F16" w:rsidP="002E705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Foal’s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2E70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2E70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Crime Spree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Flaschberger, Jim &amp; Brenda</w:t>
      </w:r>
      <w:r>
        <w:rPr>
          <w:sz w:val="24"/>
          <w:szCs w:val="24"/>
        </w:rPr>
        <w:tab/>
        <w:t>Rather Criminal BBJ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Justa B Dreamin</w:t>
      </w:r>
      <w:r>
        <w:rPr>
          <w:sz w:val="24"/>
          <w:szCs w:val="24"/>
        </w:rPr>
        <w:tab/>
        <w:t>$345.00</w:t>
      </w:r>
    </w:p>
    <w:p w:rsidR="00757F16" w:rsidRDefault="00757F16" w:rsidP="002E70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E705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 Inzanely Rite</w:t>
      </w:r>
      <w:r>
        <w:rPr>
          <w:sz w:val="24"/>
          <w:szCs w:val="24"/>
        </w:rPr>
        <w:tab/>
        <w:t>Manlief, Michelle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Cata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Cue Cards 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$287.50</w:t>
      </w:r>
    </w:p>
    <w:p w:rsidR="00757F16" w:rsidRDefault="00757F16" w:rsidP="002E70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2E705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 Kid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Napier, Robert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JTS Rosebud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Colored in 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$230.00</w:t>
      </w:r>
    </w:p>
    <w:p w:rsidR="00757F16" w:rsidRDefault="00757F16" w:rsidP="002E70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2E70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Aces Texas Lexus</w:t>
      </w:r>
      <w:r>
        <w:rPr>
          <w:sz w:val="24"/>
          <w:szCs w:val="24"/>
        </w:rPr>
        <w:tab/>
        <w:t>Toole, Raymond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Lexus N 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Cue Cards 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$172.50</w:t>
      </w:r>
    </w:p>
    <w:p w:rsidR="00757F16" w:rsidRDefault="00757F16" w:rsidP="002E70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2E70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Umpquadiamondrustler    Godfrey, Dr. John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Umpqua Coco Delight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 Diamond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7053">
        <w:rPr>
          <w:sz w:val="24"/>
          <w:szCs w:val="24"/>
          <w:u w:val="single"/>
        </w:rPr>
        <w:t>$115.00</w:t>
      </w:r>
    </w:p>
    <w:p w:rsidR="00757F16" w:rsidRDefault="00757F16" w:rsidP="00DA4A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PURSE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$1,150.00</w:t>
      </w: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I.A.A. OPEN COLTS (9 eligible, 6 shown)</w:t>
      </w: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Foal’s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6047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6047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Umpquadiamond Rustler   Godfrey, Dr. John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Umpqua Coco Delight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 Diamond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$237.00</w:t>
      </w:r>
    </w:p>
    <w:p w:rsidR="00757F16" w:rsidRDefault="00757F16" w:rsidP="006047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047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 Inzanely Rite</w:t>
      </w:r>
      <w:r>
        <w:rPr>
          <w:sz w:val="24"/>
          <w:szCs w:val="24"/>
        </w:rPr>
        <w:tab/>
        <w:t>Manlief, Michelle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Cata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Cue Cards 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$197.50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2E705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Crime Spree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Flaschberger, Jim &amp; Brenda</w:t>
      </w:r>
      <w:r>
        <w:rPr>
          <w:sz w:val="24"/>
          <w:szCs w:val="24"/>
        </w:rPr>
        <w:tab/>
        <w:t>Rather Criminal BBJ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Justa B Dreamin</w:t>
      </w:r>
      <w:r>
        <w:rPr>
          <w:sz w:val="24"/>
          <w:szCs w:val="24"/>
        </w:rPr>
        <w:tab/>
        <w:t>$158.00</w:t>
      </w:r>
    </w:p>
    <w:p w:rsidR="00757F16" w:rsidRDefault="00757F16" w:rsidP="006047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6047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 Kid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Napier, Robert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JTS Elegant Rosebud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Colored in 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$118.50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6047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Totally Hot Deal</w:t>
      </w:r>
      <w:r>
        <w:rPr>
          <w:sz w:val="24"/>
          <w:szCs w:val="24"/>
        </w:rPr>
        <w:tab/>
        <w:t>Greves, 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One Darn Minute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Totally Hot Hunter</w:t>
      </w:r>
      <w:r>
        <w:rPr>
          <w:sz w:val="24"/>
          <w:szCs w:val="24"/>
        </w:rPr>
        <w:tab/>
        <w:t>$  79.00</w:t>
      </w:r>
    </w:p>
    <w:p w:rsidR="00757F16" w:rsidRPr="006047AC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Pr="006047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Aces Texas Lexus</w:t>
      </w:r>
      <w:r>
        <w:rPr>
          <w:sz w:val="24"/>
          <w:szCs w:val="24"/>
        </w:rPr>
        <w:tab/>
        <w:t>Toole, Raymond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Lexus N 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Cue Cards 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047AC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00.00</w:t>
      </w:r>
      <w:r w:rsidRPr="006047AC">
        <w:rPr>
          <w:sz w:val="24"/>
          <w:szCs w:val="24"/>
          <w:u w:val="single"/>
        </w:rPr>
        <w:t xml:space="preserve">      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PURSE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$790.00</w:t>
      </w: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I.A.A. CLOSED FILLIES (3 eligible, 1 shown)</w:t>
      </w:r>
    </w:p>
    <w:p w:rsidR="00757F16" w:rsidRDefault="00757F16" w:rsidP="006047A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Foal’s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6047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Dreamin Big Time Severa    </w:t>
      </w:r>
      <w:r>
        <w:rPr>
          <w:sz w:val="24"/>
          <w:szCs w:val="24"/>
        </w:rPr>
        <w:tab/>
        <w:t>Manlief, Michelle</w:t>
      </w:r>
      <w:r>
        <w:rPr>
          <w:sz w:val="24"/>
          <w:szCs w:val="24"/>
        </w:rPr>
        <w:tab/>
        <w:t>Ms Big Time Sierra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Justa B Dreamin</w:t>
      </w:r>
      <w:r>
        <w:rPr>
          <w:sz w:val="24"/>
          <w:szCs w:val="24"/>
        </w:rPr>
        <w:tab/>
        <w:t>$325.00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I.A.A. OPEN FILLIES (6 eligible, 4 shown)</w:t>
      </w: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Foal’s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6047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6047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Illegal Lookin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Lovelace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Illegal Secret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$244.00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6047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Dreamin Big Time Severa</w:t>
      </w:r>
      <w:r>
        <w:rPr>
          <w:sz w:val="24"/>
          <w:szCs w:val="24"/>
        </w:rPr>
        <w:tab/>
        <w:t>Manlief, Michelle</w:t>
      </w:r>
      <w:r>
        <w:rPr>
          <w:sz w:val="24"/>
          <w:szCs w:val="24"/>
        </w:rPr>
        <w:tab/>
        <w:t>Ms Big Time Sierra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Justa B Dreamin</w:t>
      </w:r>
      <w:r>
        <w:rPr>
          <w:sz w:val="24"/>
          <w:szCs w:val="24"/>
        </w:rPr>
        <w:tab/>
        <w:t>$183.00</w:t>
      </w:r>
    </w:p>
    <w:p w:rsidR="00757F16" w:rsidRDefault="00757F16" w:rsidP="006047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6047A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The Won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Greves, Ken/Cheri</w:t>
      </w:r>
      <w:r>
        <w:rPr>
          <w:sz w:val="24"/>
          <w:szCs w:val="24"/>
        </w:rPr>
        <w:tab/>
        <w:t>Miss Velvet 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Won Lost Stand</w:t>
      </w:r>
      <w:r>
        <w:rPr>
          <w:sz w:val="24"/>
          <w:szCs w:val="24"/>
        </w:rPr>
        <w:tab/>
        <w:t>$122.00</w:t>
      </w:r>
    </w:p>
    <w:p w:rsidR="00757F16" w:rsidRPr="00347047" w:rsidRDefault="00757F16" w:rsidP="006047A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Pr="006047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Totally Hot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Cox, Krista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Chocolate Principles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Totally Hot Hunter</w:t>
      </w:r>
      <w:r>
        <w:rPr>
          <w:sz w:val="24"/>
          <w:szCs w:val="24"/>
        </w:rPr>
        <w:tab/>
      </w:r>
      <w:r w:rsidRPr="00347047">
        <w:rPr>
          <w:sz w:val="24"/>
          <w:szCs w:val="24"/>
          <w:u w:val="single"/>
        </w:rPr>
        <w:t>$  61.00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PURSE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$610.00</w:t>
      </w:r>
    </w:p>
    <w:p w:rsidR="00757F16" w:rsidRPr="00886DD0" w:rsidRDefault="00757F16" w:rsidP="00DA4A99">
      <w:pPr>
        <w:spacing w:after="0" w:line="240" w:lineRule="auto"/>
        <w:rPr>
          <w:sz w:val="24"/>
          <w:szCs w:val="24"/>
          <w:u w:val="single"/>
        </w:rPr>
      </w:pPr>
      <w:r w:rsidRPr="00886DD0">
        <w:rPr>
          <w:sz w:val="24"/>
          <w:szCs w:val="24"/>
          <w:u w:val="single"/>
        </w:rPr>
        <w:t>IAA INDIANA OWNED SIRE &amp; DAM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Foal’s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886DD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Dreamin Big Time Severa</w:t>
      </w:r>
      <w:r>
        <w:rPr>
          <w:sz w:val="24"/>
          <w:szCs w:val="24"/>
        </w:rPr>
        <w:tab/>
        <w:t>Manlief, Michelle</w:t>
      </w:r>
      <w:r>
        <w:rPr>
          <w:sz w:val="24"/>
          <w:szCs w:val="24"/>
        </w:rPr>
        <w:tab/>
        <w:t>Ms Big Time Sierra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 B Dreamin</w:t>
      </w:r>
      <w:r>
        <w:rPr>
          <w:sz w:val="24"/>
          <w:szCs w:val="24"/>
        </w:rPr>
        <w:tab/>
        <w:t>$  52.50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886DD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Crime Spree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Flaschberger, Jim &amp; Brenda  Rather Criminal BBJ</w:t>
      </w:r>
      <w:r>
        <w:rPr>
          <w:sz w:val="24"/>
          <w:szCs w:val="24"/>
        </w:rPr>
        <w:tab/>
        <w:t>Justa B Dreamin</w:t>
      </w:r>
      <w:r>
        <w:rPr>
          <w:sz w:val="24"/>
          <w:szCs w:val="24"/>
        </w:rPr>
        <w:tab/>
        <w:t>$  43.75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886DD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The Won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Ken/Cheri Greves</w:t>
      </w:r>
      <w:r>
        <w:rPr>
          <w:sz w:val="24"/>
          <w:szCs w:val="24"/>
        </w:rPr>
        <w:tab/>
        <w:t>Miss Velvet 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Won Last Stand</w:t>
      </w:r>
      <w:r>
        <w:rPr>
          <w:sz w:val="24"/>
          <w:szCs w:val="24"/>
        </w:rPr>
        <w:tab/>
        <w:t>$  35.00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886D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Totally Hot Deal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Greves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One Darn Minute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Totally Hot Hunter</w:t>
      </w:r>
      <w:r>
        <w:rPr>
          <w:sz w:val="24"/>
          <w:szCs w:val="24"/>
        </w:rPr>
        <w:tab/>
        <w:t>$  26.25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886D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Totally Hot Choclate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Krista Cox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Chocolate Principles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Totally Hot Hunter</w:t>
      </w:r>
      <w:r>
        <w:rPr>
          <w:sz w:val="24"/>
          <w:szCs w:val="24"/>
        </w:rPr>
        <w:tab/>
      </w:r>
      <w:r w:rsidRPr="00886DD0">
        <w:rPr>
          <w:sz w:val="24"/>
          <w:szCs w:val="24"/>
          <w:u w:val="single"/>
        </w:rPr>
        <w:t>$  17.50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PURSE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$175.00</w:t>
      </w:r>
    </w:p>
    <w:p w:rsidR="00757F16" w:rsidRDefault="00757F16" w:rsidP="00886DD0">
      <w:pPr>
        <w:spacing w:after="0" w:line="240" w:lineRule="auto"/>
        <w:rPr>
          <w:sz w:val="24"/>
          <w:szCs w:val="24"/>
        </w:rPr>
      </w:pPr>
      <w:r w:rsidRPr="00FF6BF4">
        <w:rPr>
          <w:sz w:val="24"/>
          <w:szCs w:val="24"/>
          <w:u w:val="single"/>
        </w:rPr>
        <w:t>IAA WEANLING MOST COLORFUL</w:t>
      </w:r>
    </w:p>
    <w:p w:rsidR="00757F16" w:rsidRDefault="00757F16" w:rsidP="00886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Foal’s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886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F6B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 Kid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Robert Napier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JTS Elegant Rosebud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Colored in 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</w:p>
    <w:p w:rsidR="00757F16" w:rsidRDefault="00757F16" w:rsidP="00886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IAA CHAMPION OF CHAMPIONS WEANLING</w:t>
      </w:r>
    </w:p>
    <w:p w:rsidR="00757F16" w:rsidRPr="00FF6BF4" w:rsidRDefault="00757F16" w:rsidP="00886D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Illegal Lookin owned by John Lovelace – Award was $50 plus a painting</w:t>
      </w:r>
    </w:p>
    <w:p w:rsidR="00757F16" w:rsidRPr="00886DD0" w:rsidRDefault="00757F16" w:rsidP="00DA4A99">
      <w:pPr>
        <w:spacing w:after="0" w:line="240" w:lineRule="auto"/>
        <w:rPr>
          <w:sz w:val="24"/>
          <w:szCs w:val="24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 w:rsidRPr="00886DD0">
        <w:rPr>
          <w:sz w:val="24"/>
          <w:szCs w:val="24"/>
          <w:u w:val="single"/>
        </w:rPr>
        <w:t>YEARLING COLTS -  NONE SHOWN</w:t>
      </w:r>
    </w:p>
    <w:p w:rsidR="00757F16" w:rsidRPr="00886DD0" w:rsidRDefault="00757F16" w:rsidP="00DA4A99">
      <w:pPr>
        <w:spacing w:after="0" w:line="240" w:lineRule="auto"/>
        <w:rPr>
          <w:sz w:val="24"/>
          <w:szCs w:val="24"/>
          <w:u w:val="single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  <w:r w:rsidRPr="00347047">
        <w:rPr>
          <w:sz w:val="24"/>
          <w:szCs w:val="24"/>
          <w:u w:val="single"/>
        </w:rPr>
        <w:t>YEARLING FILLIES (9 eligible, 3 shown)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Placing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Filly’s 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Owner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Mare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Stallion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PURSE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F6BF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Cool Secret Color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Buddy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Cool Party Goer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 Colors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$86.25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F6BF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 Town Throwdown</w:t>
      </w:r>
      <w:r>
        <w:rPr>
          <w:sz w:val="24"/>
          <w:szCs w:val="24"/>
        </w:rPr>
        <w:tab/>
        <w:t>Stephanie Ungerer</w:t>
      </w:r>
      <w:r>
        <w:rPr>
          <w:sz w:val="24"/>
          <w:szCs w:val="24"/>
        </w:rPr>
        <w:tab/>
        <w:t>Koolette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 Awe Dacity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$51.75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F6B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Shes Just An Angel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&amp; Brenda Flaschberger   Angel of My Dreams</w:t>
      </w:r>
      <w:r>
        <w:rPr>
          <w:sz w:val="24"/>
          <w:szCs w:val="24"/>
        </w:rPr>
        <w:tab/>
        <w:t>Justa B Dreamin</w:t>
      </w:r>
      <w:r>
        <w:rPr>
          <w:sz w:val="24"/>
          <w:szCs w:val="24"/>
        </w:rPr>
        <w:tab/>
      </w:r>
      <w:r w:rsidRPr="00FF6BF4">
        <w:rPr>
          <w:sz w:val="24"/>
          <w:szCs w:val="24"/>
          <w:u w:val="single"/>
        </w:rPr>
        <w:t>$34.50</w:t>
      </w: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PURSE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$172.50</w:t>
      </w:r>
    </w:p>
    <w:p w:rsidR="00757F16" w:rsidRPr="00FF6BF4" w:rsidRDefault="00757F16" w:rsidP="00DA4A99">
      <w:pPr>
        <w:spacing w:after="0" w:line="240" w:lineRule="auto"/>
        <w:rPr>
          <w:sz w:val="24"/>
          <w:szCs w:val="24"/>
          <w:u w:val="single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</w:p>
    <w:p w:rsidR="00757F16" w:rsidRDefault="00757F16" w:rsidP="00DA4A99">
      <w:pPr>
        <w:spacing w:after="0" w:line="240" w:lineRule="auto"/>
        <w:rPr>
          <w:sz w:val="24"/>
          <w:szCs w:val="24"/>
          <w:u w:val="single"/>
        </w:rPr>
      </w:pPr>
    </w:p>
    <w:sectPr w:rsidR="00757F16" w:rsidSect="00886DD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60C"/>
    <w:rsid w:val="0021060C"/>
    <w:rsid w:val="002721CB"/>
    <w:rsid w:val="002E7053"/>
    <w:rsid w:val="00347047"/>
    <w:rsid w:val="0035250D"/>
    <w:rsid w:val="00497470"/>
    <w:rsid w:val="006047AC"/>
    <w:rsid w:val="00757F16"/>
    <w:rsid w:val="00886DD0"/>
    <w:rsid w:val="00D00669"/>
    <w:rsid w:val="00D4386E"/>
    <w:rsid w:val="00DA4A99"/>
    <w:rsid w:val="00EF50FC"/>
    <w:rsid w:val="00F60EDA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458</Words>
  <Characters>2611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Janice</dc:creator>
  <cp:keywords/>
  <dc:description/>
  <cp:lastModifiedBy>XPUSER</cp:lastModifiedBy>
  <cp:revision>2</cp:revision>
  <dcterms:created xsi:type="dcterms:W3CDTF">2015-10-21T01:56:00Z</dcterms:created>
  <dcterms:modified xsi:type="dcterms:W3CDTF">2015-10-21T01:56:00Z</dcterms:modified>
</cp:coreProperties>
</file>